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wakefield-profile"/>
    <w:p>
      <w:pPr>
        <w:pStyle w:val="Heading1"/>
      </w:pPr>
      <w:r>
        <w:t xml:space="preserve">Wakefield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3,468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6,958          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Balaklava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3,000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Wakefield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$44,451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$482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2,981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2025-01-02T01:54:37Z</dcterms:created>
  <dcterms:modified xsi:type="dcterms:W3CDTF">2025-01-02T01:54:37Z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